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KGD_Gobal1" descr="lskY7P30+39SSS2ze3CC/N6Y2o+gMIdQfDB8tPm9byAZ0JYMkKpXMxj2Diq/fh2R43wnKEoApu1IwCvctRfozs00JzAcBtOpE1nO8ViChZ3adC9x1dqg+4Kcj/YGHqArIgRS83857hNr/S9iHd9RmhC0Hq0XHZI4mSvhcSNu58cSULaoZhuTM5uRgTM4eYIVqDKOYgDeZzJTu8rX5t3cVJ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LqAK5h2QmcxmJ44xYZq9V9BpQziKYlP189wgfJcYKnzoD7GZpeIEMEjnAB0fqIb5yXeG2MD/3FcJwDNkolM/LRQ3QSCTfO1Ax49CGp+C/MOZtRDYLlmFfFeTRGfD42JnaezlMTJg1wFcAVSqiqRi0MX9PZ6rodE9rVcmBpZJOA0/y5mhV0aY+6IKB2W62mBnGk2t9/9Ejg/cU5wJZfYLx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N6Y2o+gMIdQfDB8tPm9byAZ0JYMkKpXMxj2Diq/fh2R43wnKEoApu1IwCvctRfozs00JzAcBtOpE1nO8ViChZ3adC9x1dqg+4Kcj/YGHqArIgRS83857hNr/S9iHd9RmhC0Hq0XHZI4mSvhcSNu58cSULaoZhuTM5uRgTM4eYIVqDKOYgDeZzJTu8rX5t3cVJ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LqAK5h2QmcxmJ44xYZq9V9BpQziKYlP189wgfJcYKnzoD7GZpeIEMEjnAB0fqIb5yXeG2MD/3FcJwDNkolM/LRQ3QSCTfO1Ax49CGp+C/MOZtRDYLlmFfFeTRGfD42JnaezlMTJg1wFcAVSqiqRi0MX9PZ6rodE9rVcmBpZJOA0/y5mhV0aY+6IKB2W62mBnGk2t9/9Ejg/cU5wJZfYLx8=" style="position:absolute;left:0pt;margin-left:-89.4pt;margin-top:-94.9pt;height:5pt;width:5pt;visibility:hidden;z-index:251659264;v-text-anchor:middle;mso-width-relative:page;mso-height-relative:page;" fillcolor="#4F81BD" filled="t" stroked="t" coordsize="21600,21600" o:gfxdata="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">
                <v:fill on="t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  <w:r>
        <w:rPr>
          <w:rFonts w:hint="eastAsia" w:ascii="仿宋" w:hAnsi="仿宋" w:eastAsia="仿宋" w:cs="仿宋"/>
        </w:rPr>
        <w:t xml:space="preserve">  </w:t>
      </w:r>
    </w:p>
    <w:p>
      <w:pPr>
        <w:spacing w:line="580" w:lineRule="exact"/>
        <w:ind w:left="218" w:hanging="218" w:hangingChars="5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全县新型墙体材料生产企业监督执法</w:t>
      </w:r>
      <w:r>
        <w:rPr>
          <w:rFonts w:hint="eastAsia" w:ascii="黑体" w:hAnsi="黑体" w:eastAsia="黑体" w:cs="黑体"/>
          <w:sz w:val="44"/>
          <w:szCs w:val="44"/>
        </w:rPr>
        <w:t>“双随机、一公开”联合抽查活动的通知</w:t>
      </w:r>
    </w:p>
    <w:p>
      <w:pPr>
        <w:rPr>
          <w:rFonts w:ascii="仿宋_GB2312" w:hAnsi="仿宋_GB2312" w:cs="仿宋_GB2312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住建局各股室单位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eastAsia="zh-CN"/>
        </w:rPr>
        <w:t>生态环境分局办公室</w:t>
      </w:r>
      <w:r>
        <w:rPr>
          <w:rFonts w:hint="eastAsia" w:ascii="仿宋" w:hAnsi="仿宋" w:eastAsia="仿宋" w:cs="仿宋"/>
        </w:rPr>
        <w:t>：</w:t>
      </w:r>
    </w:p>
    <w:p>
      <w:pPr>
        <w:pStyle w:val="8"/>
        <w:widowControl/>
        <w:shd w:val="clear" w:color="auto" w:fill="FFFFFF"/>
        <w:spacing w:beforeAutospacing="0" w:after="240" w:afterAutospacing="0"/>
        <w:ind w:firstLine="632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为进一步推进部门联合监管，根据《宿州市人民政府关于在市场监管领域全面推行部门联合“双随机、一公开”监管的实施方案》（宿政发〔2019〕9号）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《泗县市场监管领域2024年“一业一查”跨部门联合随机抽查工作计划（第二版）</w:t>
      </w:r>
      <w:r>
        <w:rPr>
          <w:rFonts w:hint="eastAsia" w:ascii="仿宋" w:hAnsi="仿宋" w:eastAsia="仿宋" w:cs="仿宋"/>
          <w:sz w:val="32"/>
        </w:rPr>
        <w:t>要求，县</w:t>
      </w:r>
      <w:r>
        <w:rPr>
          <w:rFonts w:hint="eastAsia" w:ascii="仿宋" w:hAnsi="仿宋" w:eastAsia="仿宋" w:cs="仿宋"/>
          <w:sz w:val="32"/>
          <w:lang w:val="en-US" w:eastAsia="zh-CN"/>
        </w:rPr>
        <w:t>住房和城乡建设</w:t>
      </w:r>
      <w:r>
        <w:rPr>
          <w:rFonts w:hint="eastAsia" w:ascii="仿宋" w:hAnsi="仿宋" w:eastAsia="仿宋" w:cs="仿宋"/>
          <w:sz w:val="32"/>
        </w:rPr>
        <w:t>局、县</w:t>
      </w:r>
      <w:r>
        <w:rPr>
          <w:rFonts w:hint="eastAsia" w:ascii="仿宋" w:hAnsi="仿宋" w:eastAsia="仿宋" w:cs="仿宋"/>
          <w:sz w:val="32"/>
          <w:lang w:eastAsia="zh-CN"/>
        </w:rPr>
        <w:t>生态环境分局</w:t>
      </w:r>
      <w:r>
        <w:rPr>
          <w:rFonts w:hint="eastAsia" w:ascii="仿宋" w:hAnsi="仿宋" w:eastAsia="仿宋" w:cs="仿宋"/>
          <w:sz w:val="32"/>
        </w:rPr>
        <w:t>决定在全县范围内组织开展对</w:t>
      </w:r>
      <w:r>
        <w:rPr>
          <w:rFonts w:hint="eastAsia" w:ascii="仿宋" w:hAnsi="仿宋" w:eastAsia="仿宋" w:cs="仿宋"/>
          <w:sz w:val="32"/>
          <w:lang w:val="en-US" w:eastAsia="zh-CN"/>
        </w:rPr>
        <w:t>新型墙体材料生产企业监督执法</w:t>
      </w:r>
      <w:r>
        <w:rPr>
          <w:rFonts w:hint="eastAsia" w:ascii="仿宋" w:hAnsi="仿宋" w:eastAsia="仿宋" w:cs="仿宋"/>
          <w:sz w:val="32"/>
        </w:rPr>
        <w:t>“双随机、一公开”联合抽查工作。现将有关事项通知如下：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一、抽查事项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（一）县</w:t>
      </w:r>
      <w:r>
        <w:rPr>
          <w:rFonts w:hint="eastAsia" w:ascii="楷体" w:hAnsi="楷体" w:eastAsia="楷体" w:cs="楷体"/>
          <w:lang w:val="en-US" w:eastAsia="zh-CN"/>
        </w:rPr>
        <w:t>住房和城乡建设局</w:t>
      </w:r>
      <w:r>
        <w:rPr>
          <w:rFonts w:hint="eastAsia" w:ascii="楷体" w:hAnsi="楷体" w:eastAsia="楷体" w:cs="楷体"/>
        </w:rPr>
        <w:t>抽查事项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新型墙体材料企业工艺装备、质量管理和产品质量</w:t>
      </w:r>
      <w:r>
        <w:rPr>
          <w:rFonts w:hint="eastAsia" w:ascii="仿宋" w:hAnsi="仿宋" w:eastAsia="仿宋" w:cs="仿宋"/>
        </w:rPr>
        <w:t>。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</w:t>
      </w:r>
      <w:r>
        <w:rPr>
          <w:rFonts w:hint="eastAsia" w:ascii="楷体" w:hAnsi="楷体" w:eastAsia="楷体" w:cs="楷体"/>
          <w:lang w:eastAsia="zh-CN"/>
        </w:rPr>
        <w:t>生态环境分局</w:t>
      </w:r>
      <w:r>
        <w:rPr>
          <w:rFonts w:hint="eastAsia" w:ascii="楷体" w:hAnsi="楷体" w:eastAsia="楷体" w:cs="楷体"/>
        </w:rPr>
        <w:t>抽查事项</w:t>
      </w:r>
    </w:p>
    <w:p>
      <w:pPr>
        <w:ind w:firstLine="632" w:firstLineChars="200"/>
        <w:rPr>
          <w:rFonts w:hint="default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主要法定环境制度及污染防治措施落实情况（非重点排污单位）；建设项目“三同时”制度落实情况的检查。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 xml:space="preserve"> 二、抽查对象和比例</w:t>
      </w:r>
    </w:p>
    <w:p>
      <w:pPr>
        <w:ind w:firstLine="632" w:firstLineChars="20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本次联合抽查活动的抽查对象为全县建筑工程单位，抽查基数为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家，抽取比例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%。其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A级信用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企业抽取比例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B级信用企业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抽取比例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C级信用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企业抽取比例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D级信用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企业抽取比例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三、职责分工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局建立完善监管对象名录库，实施检查对象的随机摇号和任务派发，对抽查工作开展情况进行督导。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局、县</w:t>
      </w:r>
      <w:r>
        <w:rPr>
          <w:rFonts w:hint="eastAsia" w:ascii="仿宋" w:hAnsi="仿宋" w:eastAsia="仿宋" w:cs="仿宋"/>
          <w:lang w:eastAsia="zh-CN"/>
        </w:rPr>
        <w:t>生态环境分局</w:t>
      </w:r>
      <w:r>
        <w:rPr>
          <w:rFonts w:hint="eastAsia" w:ascii="仿宋" w:hAnsi="仿宋" w:eastAsia="仿宋" w:cs="仿宋"/>
        </w:rPr>
        <w:t>分别负责指导本系统抽查业务工作，根据需要随机选派人员参加联合检查活动。按要求开展实地检查，并及时将抽查结果录入事中事后监管平台，查处结果向社会公开。</w:t>
      </w:r>
    </w:p>
    <w:p>
      <w:pPr>
        <w:ind w:firstLine="632" w:firstLineChars="200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四、时间安排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抽查工作从 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27</w:t>
      </w:r>
      <w:r>
        <w:rPr>
          <w:rFonts w:hint="eastAsia" w:ascii="仿宋" w:hAnsi="仿宋" w:eastAsia="仿宋" w:cs="仿宋"/>
        </w:rPr>
        <w:t>日至202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11</w:t>
      </w:r>
      <w:r>
        <w:rPr>
          <w:rFonts w:hint="eastAsia" w:ascii="仿宋" w:hAnsi="仿宋" w:eastAsia="仿宋" w:cs="仿宋"/>
        </w:rPr>
        <w:t>月3</w:t>
      </w:r>
      <w:r>
        <w:rPr>
          <w:rFonts w:hint="eastAsia" w:ascii="仿宋" w:hAnsi="仿宋" w:eastAsia="仿宋" w:cs="仿宋"/>
          <w:lang w:val="en-US" w:eastAsia="zh-CN"/>
        </w:rPr>
        <w:t>0</w:t>
      </w:r>
      <w:r>
        <w:rPr>
          <w:rFonts w:hint="eastAsia" w:ascii="仿宋" w:hAnsi="仿宋" w:eastAsia="仿宋" w:cs="仿宋"/>
        </w:rPr>
        <w:t>日，分为三个阶段。</w:t>
      </w:r>
    </w:p>
    <w:p>
      <w:pPr>
        <w:numPr>
          <w:ilvl w:val="0"/>
          <w:numId w:val="1"/>
        </w:num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随机摇号阶段（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27</w:t>
      </w:r>
      <w:r>
        <w:rPr>
          <w:rFonts w:hint="eastAsia" w:ascii="楷体" w:hAnsi="楷体" w:eastAsia="楷体" w:cs="楷体"/>
        </w:rPr>
        <w:t>日至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27</w:t>
      </w:r>
      <w:r>
        <w:rPr>
          <w:rFonts w:hint="eastAsia" w:ascii="楷体" w:hAnsi="楷体" w:eastAsia="楷体" w:cs="楷体"/>
        </w:rPr>
        <w:t>日）。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局会同县</w:t>
      </w:r>
      <w:r>
        <w:rPr>
          <w:rFonts w:hint="eastAsia" w:ascii="仿宋" w:hAnsi="仿宋" w:eastAsia="仿宋" w:cs="仿宋"/>
          <w:lang w:eastAsia="zh-CN"/>
        </w:rPr>
        <w:t>生态环境分局</w:t>
      </w:r>
      <w:r>
        <w:rPr>
          <w:rFonts w:hint="eastAsia" w:ascii="仿宋" w:hAnsi="仿宋" w:eastAsia="仿宋" w:cs="仿宋"/>
        </w:rPr>
        <w:t>，按照既定的抽查事项和比例，从检查对象名录库中随机抽取待查单位及检查执法人员。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（二）实地检查阶段（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27</w:t>
      </w:r>
      <w:r>
        <w:rPr>
          <w:rFonts w:hint="eastAsia" w:ascii="楷体" w:hAnsi="楷体" w:eastAsia="楷体" w:cs="楷体"/>
        </w:rPr>
        <w:t>日至</w:t>
      </w:r>
      <w:r>
        <w:rPr>
          <w:rFonts w:hint="eastAsia" w:ascii="楷体" w:hAnsi="楷体" w:eastAsia="楷体" w:cs="楷体"/>
          <w:lang w:val="en-US" w:eastAsia="zh-CN"/>
        </w:rPr>
        <w:t>11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30</w:t>
      </w:r>
      <w:r>
        <w:rPr>
          <w:rFonts w:hint="eastAsia" w:ascii="楷体" w:hAnsi="楷体" w:eastAsia="楷体" w:cs="楷体"/>
        </w:rPr>
        <w:t>日）。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局牵头成立联合检查组，会同县</w:t>
      </w:r>
      <w:r>
        <w:rPr>
          <w:rFonts w:hint="eastAsia" w:ascii="仿宋" w:hAnsi="仿宋" w:eastAsia="仿宋" w:cs="仿宋"/>
          <w:lang w:eastAsia="zh-CN"/>
        </w:rPr>
        <w:t>生态环境分局</w:t>
      </w:r>
      <w:r>
        <w:rPr>
          <w:rFonts w:hint="eastAsia" w:ascii="仿宋" w:hAnsi="仿宋" w:eastAsia="仿宋" w:cs="仿宋"/>
        </w:rPr>
        <w:t>，根据抽查名单随机匹配执法检查人员，研究制定具体检查方案。实地核查时，执法人员不得少于两人，并应当出示执法证件。执法人员应按要求如实记录检查情况、填写相关表格，并要求被检查人签字盖章。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（三）结果公示阶段（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27</w:t>
      </w:r>
      <w:r>
        <w:rPr>
          <w:rFonts w:hint="eastAsia" w:ascii="楷体" w:hAnsi="楷体" w:eastAsia="楷体" w:cs="楷体"/>
        </w:rPr>
        <w:t>日至</w:t>
      </w:r>
      <w:r>
        <w:rPr>
          <w:rFonts w:hint="eastAsia" w:ascii="楷体" w:hAnsi="楷体" w:eastAsia="楷体" w:cs="楷体"/>
          <w:lang w:val="en-US" w:eastAsia="zh-CN"/>
        </w:rPr>
        <w:t>11</w:t>
      </w:r>
      <w:r>
        <w:rPr>
          <w:rFonts w:hint="eastAsia" w:ascii="楷体" w:hAnsi="楷体" w:eastAsia="楷体" w:cs="楷体"/>
        </w:rPr>
        <w:t>月3</w:t>
      </w:r>
      <w:r>
        <w:rPr>
          <w:rFonts w:hint="eastAsia" w:ascii="楷体" w:hAnsi="楷体" w:eastAsia="楷体" w:cs="楷体"/>
          <w:lang w:val="en-US" w:eastAsia="zh-CN"/>
        </w:rPr>
        <w:t>0</w:t>
      </w:r>
      <w:r>
        <w:rPr>
          <w:rFonts w:hint="eastAsia" w:ascii="楷体" w:hAnsi="楷体" w:eastAsia="楷体" w:cs="楷体"/>
        </w:rPr>
        <w:t>日）。</w:t>
      </w:r>
      <w:r>
        <w:rPr>
          <w:rFonts w:hint="eastAsia" w:ascii="仿宋" w:hAnsi="仿宋" w:eastAsia="仿宋" w:cs="仿宋"/>
        </w:rPr>
        <w:t>要牢固树立“抽查结果未公示视为未完成抽查”的观念，在抽查任务完成后20个工作日内，将抽查检查结果录入监管平台，通过公示系统向社会公布，接受社会监督。对抽查中发现的各类问题，要按照“谁管辖、谁负责”的原则做好后续监管衔接。行政处罚等信息应当在7个工作日内归集至监管平台。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五、工作要求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（一）强化联合执法。</w:t>
      </w:r>
      <w:r>
        <w:rPr>
          <w:rFonts w:hint="eastAsia" w:ascii="仿宋" w:hAnsi="仿宋" w:eastAsia="仿宋" w:cs="仿宋"/>
        </w:rPr>
        <w:t>各站、所要严格履行监管职责，将其作为推进市场监管领域部门联合“双随机、一公开”监管的重要探索，通力协作，密切配合，切实提高检查效能，实现“进一次门、查多项事”。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（二）依法追究责任。</w:t>
      </w:r>
      <w:r>
        <w:rPr>
          <w:rFonts w:hint="eastAsia" w:ascii="仿宋" w:hAnsi="仿宋" w:eastAsia="仿宋" w:cs="仿宋"/>
        </w:rPr>
        <w:t>检查中发现经营者存在应列入“黑名单”、经营异常名录以及应予以行政处罚等情形的，不得用责令改正、行政指导代替，发现违法行为符合立案条件的，要坚决立案查处，对涉嫌犯罪的要及时移送司法机关。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（三）加强宣传引导。</w:t>
      </w:r>
      <w:r>
        <w:rPr>
          <w:rFonts w:hint="eastAsia" w:ascii="仿宋" w:hAnsi="仿宋" w:eastAsia="仿宋" w:cs="仿宋"/>
        </w:rPr>
        <w:t>要大力宣传“双随机、一公开”监管的政策措施和进展成效，增强信用意识和自我约束力，鼓励和引导社会公众广泛参与，形成全社会理解、关心和支持的良好氛围。</w:t>
      </w:r>
    </w:p>
    <w:p>
      <w:pPr>
        <w:ind w:firstLine="632" w:firstLineChars="200"/>
        <w:rPr>
          <w:rFonts w:hint="eastAsia" w:ascii="仿宋" w:hAnsi="仿宋" w:eastAsia="仿宋" w:cs="仿宋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局联系人：</w:t>
      </w:r>
      <w:r>
        <w:rPr>
          <w:rFonts w:hint="eastAsia" w:ascii="仿宋" w:hAnsi="仿宋" w:eastAsia="仿宋" w:cs="仿宋"/>
          <w:lang w:val="en-US" w:eastAsia="zh-CN"/>
        </w:rPr>
        <w:t>孔洁宇：</w:t>
      </w:r>
      <w:r>
        <w:rPr>
          <w:rFonts w:hint="eastAsia" w:ascii="仿宋" w:hAnsi="仿宋" w:eastAsia="仿宋" w:cs="仿宋"/>
        </w:rPr>
        <w:t xml:space="preserve"> 电话：</w:t>
      </w:r>
      <w:r>
        <w:rPr>
          <w:rFonts w:hint="eastAsia" w:ascii="仿宋" w:hAnsi="仿宋" w:eastAsia="仿宋" w:cs="仿宋"/>
          <w:lang w:val="en-US" w:eastAsia="zh-CN"/>
        </w:rPr>
        <w:t>18298061220</w:t>
      </w:r>
    </w:p>
    <w:p>
      <w:pPr>
        <w:tabs>
          <w:tab w:val="left" w:pos="2732"/>
        </w:tabs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eastAsia="zh-CN"/>
        </w:rPr>
        <w:t>生态环境分局</w:t>
      </w:r>
      <w:r>
        <w:rPr>
          <w:rFonts w:hint="eastAsia" w:ascii="仿宋" w:hAnsi="仿宋" w:eastAsia="仿宋" w:cs="仿宋"/>
        </w:rPr>
        <w:t>联系人：</w:t>
      </w:r>
      <w:r>
        <w:rPr>
          <w:rFonts w:hint="eastAsia" w:ascii="仿宋" w:hAnsi="仿宋" w:eastAsia="仿宋" w:cs="仿宋"/>
          <w:lang w:val="en-US" w:eastAsia="zh-CN"/>
        </w:rPr>
        <w:t xml:space="preserve">    张鹏程：</w:t>
      </w:r>
      <w:r>
        <w:rPr>
          <w:rFonts w:hint="eastAsia" w:ascii="仿宋" w:hAnsi="仿宋" w:eastAsia="仿宋" w:cs="仿宋"/>
        </w:rPr>
        <w:t xml:space="preserve"> 电话：</w:t>
      </w:r>
      <w:r>
        <w:rPr>
          <w:rFonts w:hint="eastAsia" w:ascii="仿宋" w:hAnsi="仿宋" w:eastAsia="仿宋" w:cs="仿宋"/>
          <w:lang w:val="en-US" w:eastAsia="zh-CN"/>
        </w:rPr>
        <w:t>13866692518</w:t>
      </w: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ind w:firstLine="632" w:firstLineChars="200"/>
        <w:rPr>
          <w:rFonts w:hint="eastAsia" w:ascii="方正仿宋_GBK" w:hAnsi="方正仿宋_GBK" w:eastAsia="方正仿宋_GBK" w:cs="方正仿宋_GBK"/>
        </w:rPr>
      </w:pPr>
    </w:p>
    <w:p>
      <w:pPr>
        <w:ind w:firstLine="632" w:firstLineChars="200"/>
        <w:rPr>
          <w:rFonts w:ascii="方正仿宋_GBK" w:hAnsi="方正仿宋_GBK" w:eastAsia="方正仿宋_GBK" w:cs="方正仿宋_GBK"/>
        </w:rPr>
      </w:pPr>
    </w:p>
    <w:p>
      <w:pPr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 </w:t>
      </w:r>
    </w:p>
    <w:p>
      <w:pPr>
        <w:ind w:left="5302" w:leftChars="78" w:hanging="5056" w:hangingChars="1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 xml:space="preserve">局    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eastAsia="zh-CN"/>
        </w:rPr>
        <w:t>生态环境分局</w:t>
      </w:r>
      <w:r>
        <w:rPr>
          <w:rFonts w:hint="eastAsia" w:ascii="仿宋" w:hAnsi="仿宋" w:eastAsia="仿宋" w:cs="仿宋"/>
        </w:rPr>
        <w:t xml:space="preserve">        </w:t>
      </w:r>
    </w:p>
    <w:p>
      <w:pPr>
        <w:tabs>
          <w:tab w:val="left" w:pos="812"/>
        </w:tabs>
        <w:ind w:firstLine="5056" w:firstLineChars="1600"/>
        <w:jc w:val="left"/>
        <w:rPr>
          <w:rFonts w:hint="eastAsia" w:ascii="仿宋" w:hAnsi="仿宋" w:eastAsia="仿宋" w:cs="仿宋"/>
        </w:rPr>
      </w:pPr>
    </w:p>
    <w:p>
      <w:pPr>
        <w:tabs>
          <w:tab w:val="left" w:pos="812"/>
        </w:tabs>
        <w:ind w:firstLine="5056" w:firstLineChars="16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</w:t>
      </w:r>
    </w:p>
    <w:p>
      <w:pPr>
        <w:tabs>
          <w:tab w:val="left" w:pos="812"/>
        </w:tabs>
        <w:ind w:firstLine="5056" w:firstLineChars="1600"/>
        <w:jc w:val="left"/>
        <w:rPr>
          <w:rFonts w:hint="eastAsia" w:ascii="仿宋" w:hAnsi="仿宋" w:eastAsia="仿宋" w:cs="仿宋"/>
        </w:rPr>
      </w:pPr>
    </w:p>
    <w:p>
      <w:pPr>
        <w:tabs>
          <w:tab w:val="left" w:pos="812"/>
        </w:tabs>
        <w:ind w:firstLine="2528" w:firstLineChars="8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27</w:t>
      </w:r>
      <w:r>
        <w:rPr>
          <w:rFonts w:hint="eastAsia" w:ascii="仿宋" w:hAnsi="仿宋" w:eastAsia="仿宋" w:cs="仿宋"/>
        </w:rPr>
        <w:t>日</w:t>
      </w:r>
    </w:p>
    <w:p>
      <w:pPr>
        <w:rPr>
          <w:rFonts w:hint="eastAsia" w:ascii="仿宋" w:hAnsi="仿宋" w:eastAsia="仿宋" w:cs="仿宋"/>
        </w:rPr>
      </w:pPr>
    </w:p>
    <w:p>
      <w:pPr>
        <w:pStyle w:val="14"/>
        <w:rPr>
          <w:rFonts w:hint="eastAsia" w:ascii="仿宋" w:hAnsi="仿宋" w:eastAsia="仿宋" w:cs="仿宋"/>
        </w:rPr>
      </w:pPr>
    </w:p>
    <w:p>
      <w:pPr>
        <w:pStyle w:val="14"/>
        <w:rPr>
          <w:rFonts w:hint="eastAsia" w:ascii="仿宋" w:hAnsi="仿宋" w:eastAsia="仿宋" w:cs="仿宋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851" w:footer="113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481" w:wrap="around" w:vAnchor="text" w:hAnchor="page" w:x="8723" w:y="-195"/>
      <w:rPr>
        <w:rStyle w:val="13"/>
        <w:rFonts w:ascii="宋体" w:hAnsi="宋体"/>
        <w:sz w:val="28"/>
      </w:rPr>
    </w:pPr>
    <w:r>
      <w:rPr>
        <w:rStyle w:val="13"/>
        <w:sz w:val="28"/>
      </w:rPr>
      <w:t>––</w:t>
    </w:r>
    <w:r>
      <w:rPr>
        <w:rStyle w:val="13"/>
        <w:rFonts w:hint="eastAsia"/>
        <w:sz w:val="28"/>
      </w:rPr>
      <w:t xml:space="preserve"> 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3</w:t>
    </w:r>
    <w:r>
      <w:rPr>
        <w:rStyle w:val="13"/>
        <w:sz w:val="28"/>
      </w:rPr>
      <w:fldChar w:fldCharType="end"/>
    </w:r>
    <w:r>
      <w:rPr>
        <w:rStyle w:val="13"/>
        <w:rFonts w:hint="eastAsia"/>
        <w:sz w:val="28"/>
      </w:rPr>
      <w:t xml:space="preserve">  </w:t>
    </w:r>
    <w:r>
      <w:rPr>
        <w:rStyle w:val="13"/>
        <w:sz w:val="28"/>
      </w:rPr>
      <w:t>––</w:t>
    </w:r>
  </w:p>
  <w:p>
    <w:pPr>
      <w:pStyle w:val="6"/>
      <w:rPr>
        <w:rFonts w:eastAsia="宋体"/>
        <w:sz w:val="28"/>
      </w:rPr>
    </w:pPr>
    <w:r>
      <w:rPr>
        <w:rFonts w:hint="eastAsia" w:eastAsia="宋体"/>
        <w:sz w:val="28"/>
      </w:rPr>
      <w:t xml:space="preserve">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400" w:wrap="around" w:vAnchor="text" w:hAnchor="page" w:x="1985" w:y="-324"/>
      <w:rPr>
        <w:rStyle w:val="13"/>
        <w:rFonts w:ascii="宋体" w:hAnsi="宋体"/>
        <w:sz w:val="28"/>
      </w:rPr>
    </w:pPr>
    <w:r>
      <w:rPr>
        <w:rStyle w:val="13"/>
        <w:sz w:val="28"/>
      </w:rPr>
      <w:t xml:space="preserve">–– </w:t>
    </w:r>
    <w:r>
      <w:rPr>
        <w:rStyle w:val="13"/>
        <w:rFonts w:hint="eastAsia"/>
        <w:sz w:val="28"/>
      </w:rPr>
      <w:t xml:space="preserve">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4</w:t>
    </w:r>
    <w:r>
      <w:rPr>
        <w:rStyle w:val="13"/>
        <w:sz w:val="28"/>
      </w:rPr>
      <w:fldChar w:fldCharType="end"/>
    </w:r>
    <w:r>
      <w:rPr>
        <w:rStyle w:val="13"/>
        <w:rFonts w:hint="eastAsia"/>
        <w:sz w:val="28"/>
      </w:rPr>
      <w:t xml:space="preserve">  </w:t>
    </w:r>
    <w:r>
      <w:rPr>
        <w:rStyle w:val="13"/>
        <w:sz w:val="28"/>
      </w:rPr>
      <w:t>––</w:t>
    </w:r>
  </w:p>
  <w:p>
    <w:pPr>
      <w:pStyle w:val="6"/>
    </w:pPr>
    <w:r>
      <w:rPr>
        <w:rFonts w:hint="eastAsia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8280" w:firstLineChars="46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D9404"/>
    <w:multiLevelType w:val="singleLevel"/>
    <w:tmpl w:val="F15D94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formatting="1"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YTk5MjAzMGM0ZTcwZTIwODZmMDlhMzAxNGI3ZTMifQ=="/>
    <w:docVar w:name="DocumentID" w:val="{271F06EA-4A33-484F-9604-3016CA256A23}"/>
    <w:docVar w:name="DocumentName" w:val="文头模板"/>
  </w:docVars>
  <w:rsids>
    <w:rsidRoot w:val="00B57145"/>
    <w:rsid w:val="00001D21"/>
    <w:rsid w:val="00003672"/>
    <w:rsid w:val="0001269B"/>
    <w:rsid w:val="00013A09"/>
    <w:rsid w:val="00020987"/>
    <w:rsid w:val="000242B8"/>
    <w:rsid w:val="000249FE"/>
    <w:rsid w:val="000250C2"/>
    <w:rsid w:val="00026F17"/>
    <w:rsid w:val="0004050F"/>
    <w:rsid w:val="00040C06"/>
    <w:rsid w:val="00046EB7"/>
    <w:rsid w:val="00061925"/>
    <w:rsid w:val="0007308B"/>
    <w:rsid w:val="00092B6F"/>
    <w:rsid w:val="000A213C"/>
    <w:rsid w:val="000A41FA"/>
    <w:rsid w:val="000A59D7"/>
    <w:rsid w:val="000A6F6B"/>
    <w:rsid w:val="000B04A8"/>
    <w:rsid w:val="000B2584"/>
    <w:rsid w:val="000B3022"/>
    <w:rsid w:val="000C2401"/>
    <w:rsid w:val="000E490A"/>
    <w:rsid w:val="000E4F4B"/>
    <w:rsid w:val="000F1031"/>
    <w:rsid w:val="000F16D4"/>
    <w:rsid w:val="000F69D6"/>
    <w:rsid w:val="00103799"/>
    <w:rsid w:val="00112868"/>
    <w:rsid w:val="00130564"/>
    <w:rsid w:val="0013057C"/>
    <w:rsid w:val="00140035"/>
    <w:rsid w:val="001504E7"/>
    <w:rsid w:val="00166703"/>
    <w:rsid w:val="00166739"/>
    <w:rsid w:val="00166B63"/>
    <w:rsid w:val="00194A71"/>
    <w:rsid w:val="00196B31"/>
    <w:rsid w:val="001A0AD5"/>
    <w:rsid w:val="001B0B6C"/>
    <w:rsid w:val="001B1675"/>
    <w:rsid w:val="001B2C9B"/>
    <w:rsid w:val="001B5B2F"/>
    <w:rsid w:val="001C00D9"/>
    <w:rsid w:val="001D7E6D"/>
    <w:rsid w:val="001E13C0"/>
    <w:rsid w:val="001F6013"/>
    <w:rsid w:val="001F62D9"/>
    <w:rsid w:val="002033A9"/>
    <w:rsid w:val="002033CF"/>
    <w:rsid w:val="00206B51"/>
    <w:rsid w:val="002123E8"/>
    <w:rsid w:val="00213B9B"/>
    <w:rsid w:val="00214E09"/>
    <w:rsid w:val="00216587"/>
    <w:rsid w:val="00226B2E"/>
    <w:rsid w:val="00231E49"/>
    <w:rsid w:val="002323C9"/>
    <w:rsid w:val="00234EBF"/>
    <w:rsid w:val="002371F3"/>
    <w:rsid w:val="0024456C"/>
    <w:rsid w:val="00260ED3"/>
    <w:rsid w:val="002747BD"/>
    <w:rsid w:val="0028660E"/>
    <w:rsid w:val="002901BB"/>
    <w:rsid w:val="0029125E"/>
    <w:rsid w:val="00291CC4"/>
    <w:rsid w:val="00293416"/>
    <w:rsid w:val="002A2ED7"/>
    <w:rsid w:val="002A3588"/>
    <w:rsid w:val="002A6FB6"/>
    <w:rsid w:val="002A7FC8"/>
    <w:rsid w:val="002B1706"/>
    <w:rsid w:val="002B213B"/>
    <w:rsid w:val="002D0D58"/>
    <w:rsid w:val="002D1942"/>
    <w:rsid w:val="002D4B47"/>
    <w:rsid w:val="002E1835"/>
    <w:rsid w:val="002E3974"/>
    <w:rsid w:val="002E5963"/>
    <w:rsid w:val="002F36D3"/>
    <w:rsid w:val="002F619E"/>
    <w:rsid w:val="00310A4D"/>
    <w:rsid w:val="003146B1"/>
    <w:rsid w:val="00316C96"/>
    <w:rsid w:val="00333037"/>
    <w:rsid w:val="00352744"/>
    <w:rsid w:val="00366174"/>
    <w:rsid w:val="00372B36"/>
    <w:rsid w:val="00375969"/>
    <w:rsid w:val="003771B7"/>
    <w:rsid w:val="003805B2"/>
    <w:rsid w:val="00380ED0"/>
    <w:rsid w:val="00381323"/>
    <w:rsid w:val="00391D4B"/>
    <w:rsid w:val="003942D8"/>
    <w:rsid w:val="003A2C0C"/>
    <w:rsid w:val="003B3EC2"/>
    <w:rsid w:val="003C6995"/>
    <w:rsid w:val="003D0265"/>
    <w:rsid w:val="003D6E49"/>
    <w:rsid w:val="003E05CA"/>
    <w:rsid w:val="003E1CBE"/>
    <w:rsid w:val="003E5673"/>
    <w:rsid w:val="003F0E10"/>
    <w:rsid w:val="003F11EB"/>
    <w:rsid w:val="0040133A"/>
    <w:rsid w:val="00402DE7"/>
    <w:rsid w:val="004040F4"/>
    <w:rsid w:val="00412CDF"/>
    <w:rsid w:val="00413373"/>
    <w:rsid w:val="00416FD4"/>
    <w:rsid w:val="004210F8"/>
    <w:rsid w:val="0042551B"/>
    <w:rsid w:val="004332EC"/>
    <w:rsid w:val="004405B3"/>
    <w:rsid w:val="00445CFB"/>
    <w:rsid w:val="00454492"/>
    <w:rsid w:val="00456DB3"/>
    <w:rsid w:val="004626BD"/>
    <w:rsid w:val="004628AA"/>
    <w:rsid w:val="00465E32"/>
    <w:rsid w:val="0047445E"/>
    <w:rsid w:val="00476A4D"/>
    <w:rsid w:val="0049120C"/>
    <w:rsid w:val="004B376C"/>
    <w:rsid w:val="004B6317"/>
    <w:rsid w:val="004C37D1"/>
    <w:rsid w:val="004C3FB4"/>
    <w:rsid w:val="004E4F97"/>
    <w:rsid w:val="004F17B4"/>
    <w:rsid w:val="004F1C9F"/>
    <w:rsid w:val="004F3ADF"/>
    <w:rsid w:val="004F436F"/>
    <w:rsid w:val="004F48A0"/>
    <w:rsid w:val="00501EC1"/>
    <w:rsid w:val="00503195"/>
    <w:rsid w:val="00507DBB"/>
    <w:rsid w:val="005149C4"/>
    <w:rsid w:val="00520AD3"/>
    <w:rsid w:val="005275C1"/>
    <w:rsid w:val="00530DB9"/>
    <w:rsid w:val="00532F2A"/>
    <w:rsid w:val="0053623B"/>
    <w:rsid w:val="00542393"/>
    <w:rsid w:val="00542A2B"/>
    <w:rsid w:val="00545C77"/>
    <w:rsid w:val="00546F68"/>
    <w:rsid w:val="0054715A"/>
    <w:rsid w:val="00547A09"/>
    <w:rsid w:val="00557ABE"/>
    <w:rsid w:val="00561020"/>
    <w:rsid w:val="005674A1"/>
    <w:rsid w:val="00570BC7"/>
    <w:rsid w:val="00577E25"/>
    <w:rsid w:val="00583531"/>
    <w:rsid w:val="005866A2"/>
    <w:rsid w:val="005872C0"/>
    <w:rsid w:val="00590E40"/>
    <w:rsid w:val="00590F03"/>
    <w:rsid w:val="00591B3D"/>
    <w:rsid w:val="0059338E"/>
    <w:rsid w:val="00595D07"/>
    <w:rsid w:val="00596748"/>
    <w:rsid w:val="005A777F"/>
    <w:rsid w:val="005C21F5"/>
    <w:rsid w:val="005D6C6F"/>
    <w:rsid w:val="005E0998"/>
    <w:rsid w:val="005F2AF7"/>
    <w:rsid w:val="005F40BD"/>
    <w:rsid w:val="006024F5"/>
    <w:rsid w:val="0060522C"/>
    <w:rsid w:val="00607B2D"/>
    <w:rsid w:val="00607D73"/>
    <w:rsid w:val="0061142F"/>
    <w:rsid w:val="0061627D"/>
    <w:rsid w:val="00626F6F"/>
    <w:rsid w:val="006360C7"/>
    <w:rsid w:val="0063629A"/>
    <w:rsid w:val="00637BC2"/>
    <w:rsid w:val="00644F06"/>
    <w:rsid w:val="0064630C"/>
    <w:rsid w:val="00654058"/>
    <w:rsid w:val="00655FBA"/>
    <w:rsid w:val="00664A5E"/>
    <w:rsid w:val="00672906"/>
    <w:rsid w:val="00676C85"/>
    <w:rsid w:val="006868CA"/>
    <w:rsid w:val="00686EE2"/>
    <w:rsid w:val="006A3AF6"/>
    <w:rsid w:val="006A7529"/>
    <w:rsid w:val="006B20F0"/>
    <w:rsid w:val="006B5C14"/>
    <w:rsid w:val="006C6815"/>
    <w:rsid w:val="006C78C7"/>
    <w:rsid w:val="006D3D49"/>
    <w:rsid w:val="006E005A"/>
    <w:rsid w:val="006E538B"/>
    <w:rsid w:val="006E54E6"/>
    <w:rsid w:val="006F03A5"/>
    <w:rsid w:val="006F178B"/>
    <w:rsid w:val="006F21C8"/>
    <w:rsid w:val="006F4202"/>
    <w:rsid w:val="006F4ED6"/>
    <w:rsid w:val="007020CC"/>
    <w:rsid w:val="00721D8F"/>
    <w:rsid w:val="007222F8"/>
    <w:rsid w:val="00722E64"/>
    <w:rsid w:val="00725BCF"/>
    <w:rsid w:val="007325DE"/>
    <w:rsid w:val="00733BFF"/>
    <w:rsid w:val="007352B9"/>
    <w:rsid w:val="00740329"/>
    <w:rsid w:val="00745B64"/>
    <w:rsid w:val="00756759"/>
    <w:rsid w:val="00763B6C"/>
    <w:rsid w:val="00767F47"/>
    <w:rsid w:val="0078258B"/>
    <w:rsid w:val="007A041C"/>
    <w:rsid w:val="007A5347"/>
    <w:rsid w:val="007A5FED"/>
    <w:rsid w:val="007A7043"/>
    <w:rsid w:val="007B55BC"/>
    <w:rsid w:val="007B59D9"/>
    <w:rsid w:val="007B74EB"/>
    <w:rsid w:val="007C1A97"/>
    <w:rsid w:val="007C2614"/>
    <w:rsid w:val="007C3921"/>
    <w:rsid w:val="007C6417"/>
    <w:rsid w:val="007C7C57"/>
    <w:rsid w:val="007D3324"/>
    <w:rsid w:val="007D71BE"/>
    <w:rsid w:val="007F0845"/>
    <w:rsid w:val="007F5FB8"/>
    <w:rsid w:val="007F6CB5"/>
    <w:rsid w:val="00802887"/>
    <w:rsid w:val="008035A6"/>
    <w:rsid w:val="00804F58"/>
    <w:rsid w:val="008104D5"/>
    <w:rsid w:val="00812459"/>
    <w:rsid w:val="00815B93"/>
    <w:rsid w:val="00824EAC"/>
    <w:rsid w:val="00825742"/>
    <w:rsid w:val="00835C52"/>
    <w:rsid w:val="0083794B"/>
    <w:rsid w:val="00850AB3"/>
    <w:rsid w:val="008511A1"/>
    <w:rsid w:val="008538D9"/>
    <w:rsid w:val="0085581D"/>
    <w:rsid w:val="00856823"/>
    <w:rsid w:val="008576C4"/>
    <w:rsid w:val="00862EAE"/>
    <w:rsid w:val="00863A8B"/>
    <w:rsid w:val="008663FE"/>
    <w:rsid w:val="00867DD6"/>
    <w:rsid w:val="00870389"/>
    <w:rsid w:val="00873035"/>
    <w:rsid w:val="00881A7B"/>
    <w:rsid w:val="008824CA"/>
    <w:rsid w:val="0089493C"/>
    <w:rsid w:val="00896BEE"/>
    <w:rsid w:val="008A25C3"/>
    <w:rsid w:val="008A463F"/>
    <w:rsid w:val="008A5824"/>
    <w:rsid w:val="008B08BF"/>
    <w:rsid w:val="008B0E90"/>
    <w:rsid w:val="008B371A"/>
    <w:rsid w:val="008B47B0"/>
    <w:rsid w:val="008C6AC7"/>
    <w:rsid w:val="008D2028"/>
    <w:rsid w:val="008D5208"/>
    <w:rsid w:val="008D5DCB"/>
    <w:rsid w:val="008E1015"/>
    <w:rsid w:val="008E4CF8"/>
    <w:rsid w:val="008F1A8E"/>
    <w:rsid w:val="008F5C3F"/>
    <w:rsid w:val="00907382"/>
    <w:rsid w:val="0090762C"/>
    <w:rsid w:val="00912867"/>
    <w:rsid w:val="00913835"/>
    <w:rsid w:val="00913FC5"/>
    <w:rsid w:val="00917A1D"/>
    <w:rsid w:val="00917B06"/>
    <w:rsid w:val="00920C93"/>
    <w:rsid w:val="00931CBB"/>
    <w:rsid w:val="0093616D"/>
    <w:rsid w:val="00940BFE"/>
    <w:rsid w:val="00940DAD"/>
    <w:rsid w:val="0094119D"/>
    <w:rsid w:val="0094336A"/>
    <w:rsid w:val="00943FFC"/>
    <w:rsid w:val="00944F4B"/>
    <w:rsid w:val="00946507"/>
    <w:rsid w:val="00955A49"/>
    <w:rsid w:val="00956CFD"/>
    <w:rsid w:val="00956FAD"/>
    <w:rsid w:val="0096223F"/>
    <w:rsid w:val="009634BE"/>
    <w:rsid w:val="00963FA2"/>
    <w:rsid w:val="0096567B"/>
    <w:rsid w:val="0098248D"/>
    <w:rsid w:val="009826FE"/>
    <w:rsid w:val="0098767C"/>
    <w:rsid w:val="009948AD"/>
    <w:rsid w:val="009A3020"/>
    <w:rsid w:val="009A6450"/>
    <w:rsid w:val="009A68BA"/>
    <w:rsid w:val="009A7F72"/>
    <w:rsid w:val="009B2B9D"/>
    <w:rsid w:val="009B3E18"/>
    <w:rsid w:val="009C36E7"/>
    <w:rsid w:val="009D1B20"/>
    <w:rsid w:val="009D4717"/>
    <w:rsid w:val="009D7661"/>
    <w:rsid w:val="009E31AE"/>
    <w:rsid w:val="009F29D3"/>
    <w:rsid w:val="009F3A4B"/>
    <w:rsid w:val="009F6A2A"/>
    <w:rsid w:val="00A01648"/>
    <w:rsid w:val="00A04F50"/>
    <w:rsid w:val="00A0615E"/>
    <w:rsid w:val="00A1096D"/>
    <w:rsid w:val="00A145C7"/>
    <w:rsid w:val="00A20BCA"/>
    <w:rsid w:val="00A2302D"/>
    <w:rsid w:val="00A36094"/>
    <w:rsid w:val="00A3770D"/>
    <w:rsid w:val="00A42208"/>
    <w:rsid w:val="00A5112E"/>
    <w:rsid w:val="00A53A1A"/>
    <w:rsid w:val="00A722C0"/>
    <w:rsid w:val="00A72466"/>
    <w:rsid w:val="00A802F5"/>
    <w:rsid w:val="00A807E5"/>
    <w:rsid w:val="00A81FAD"/>
    <w:rsid w:val="00A8529E"/>
    <w:rsid w:val="00A92B16"/>
    <w:rsid w:val="00A9528B"/>
    <w:rsid w:val="00AA2204"/>
    <w:rsid w:val="00AA364B"/>
    <w:rsid w:val="00AA6525"/>
    <w:rsid w:val="00AA741C"/>
    <w:rsid w:val="00AB1D24"/>
    <w:rsid w:val="00AB2F32"/>
    <w:rsid w:val="00AD43A5"/>
    <w:rsid w:val="00AE1E53"/>
    <w:rsid w:val="00AE3221"/>
    <w:rsid w:val="00AE366F"/>
    <w:rsid w:val="00AF6348"/>
    <w:rsid w:val="00B04AD6"/>
    <w:rsid w:val="00B07E59"/>
    <w:rsid w:val="00B12EDF"/>
    <w:rsid w:val="00B161D6"/>
    <w:rsid w:val="00B27E3A"/>
    <w:rsid w:val="00B32C58"/>
    <w:rsid w:val="00B34FE2"/>
    <w:rsid w:val="00B42EB4"/>
    <w:rsid w:val="00B432D1"/>
    <w:rsid w:val="00B434F2"/>
    <w:rsid w:val="00B47B58"/>
    <w:rsid w:val="00B50C7E"/>
    <w:rsid w:val="00B5112C"/>
    <w:rsid w:val="00B530EB"/>
    <w:rsid w:val="00B57145"/>
    <w:rsid w:val="00B573E3"/>
    <w:rsid w:val="00B66614"/>
    <w:rsid w:val="00B71473"/>
    <w:rsid w:val="00B72EEA"/>
    <w:rsid w:val="00B81D21"/>
    <w:rsid w:val="00B86620"/>
    <w:rsid w:val="00B869D4"/>
    <w:rsid w:val="00B86B4B"/>
    <w:rsid w:val="00B9119E"/>
    <w:rsid w:val="00B915CF"/>
    <w:rsid w:val="00B951EE"/>
    <w:rsid w:val="00BA23B0"/>
    <w:rsid w:val="00BB69EE"/>
    <w:rsid w:val="00BC1B69"/>
    <w:rsid w:val="00BC7CEE"/>
    <w:rsid w:val="00BD028D"/>
    <w:rsid w:val="00BF1DEB"/>
    <w:rsid w:val="00C0689D"/>
    <w:rsid w:val="00C11DA5"/>
    <w:rsid w:val="00C13A3A"/>
    <w:rsid w:val="00C24254"/>
    <w:rsid w:val="00C35CF2"/>
    <w:rsid w:val="00C35F36"/>
    <w:rsid w:val="00C37BE4"/>
    <w:rsid w:val="00C40194"/>
    <w:rsid w:val="00C41C99"/>
    <w:rsid w:val="00C44106"/>
    <w:rsid w:val="00C446FB"/>
    <w:rsid w:val="00C56518"/>
    <w:rsid w:val="00C62D29"/>
    <w:rsid w:val="00C73E23"/>
    <w:rsid w:val="00C7774E"/>
    <w:rsid w:val="00C80A60"/>
    <w:rsid w:val="00C85E48"/>
    <w:rsid w:val="00C8745B"/>
    <w:rsid w:val="00C87508"/>
    <w:rsid w:val="00C87D48"/>
    <w:rsid w:val="00C93C82"/>
    <w:rsid w:val="00C94491"/>
    <w:rsid w:val="00C95CD6"/>
    <w:rsid w:val="00C963B1"/>
    <w:rsid w:val="00CA0BC8"/>
    <w:rsid w:val="00CA1161"/>
    <w:rsid w:val="00CA3ABB"/>
    <w:rsid w:val="00CB4ECF"/>
    <w:rsid w:val="00CB53A3"/>
    <w:rsid w:val="00CC2D00"/>
    <w:rsid w:val="00CD08F1"/>
    <w:rsid w:val="00CD1977"/>
    <w:rsid w:val="00CD5F6F"/>
    <w:rsid w:val="00CE165B"/>
    <w:rsid w:val="00CE1847"/>
    <w:rsid w:val="00CE6E52"/>
    <w:rsid w:val="00CF1E83"/>
    <w:rsid w:val="00CF3578"/>
    <w:rsid w:val="00CF3DCF"/>
    <w:rsid w:val="00CF646C"/>
    <w:rsid w:val="00D05EF5"/>
    <w:rsid w:val="00D10002"/>
    <w:rsid w:val="00D235B7"/>
    <w:rsid w:val="00D263D3"/>
    <w:rsid w:val="00D323BB"/>
    <w:rsid w:val="00D338A1"/>
    <w:rsid w:val="00D357A3"/>
    <w:rsid w:val="00D42075"/>
    <w:rsid w:val="00D478BE"/>
    <w:rsid w:val="00D50B9B"/>
    <w:rsid w:val="00D64F28"/>
    <w:rsid w:val="00D72DB7"/>
    <w:rsid w:val="00D73999"/>
    <w:rsid w:val="00D74EAC"/>
    <w:rsid w:val="00D771A1"/>
    <w:rsid w:val="00D84FE5"/>
    <w:rsid w:val="00D90382"/>
    <w:rsid w:val="00D91A8F"/>
    <w:rsid w:val="00D91CB3"/>
    <w:rsid w:val="00DA071D"/>
    <w:rsid w:val="00DA0F75"/>
    <w:rsid w:val="00DA70A5"/>
    <w:rsid w:val="00DB1C57"/>
    <w:rsid w:val="00DB4377"/>
    <w:rsid w:val="00DD0809"/>
    <w:rsid w:val="00DD2A51"/>
    <w:rsid w:val="00DD5BB6"/>
    <w:rsid w:val="00DD614E"/>
    <w:rsid w:val="00DE05CC"/>
    <w:rsid w:val="00DE2674"/>
    <w:rsid w:val="00DF02BB"/>
    <w:rsid w:val="00DF513D"/>
    <w:rsid w:val="00E047B1"/>
    <w:rsid w:val="00E055BB"/>
    <w:rsid w:val="00E11FA3"/>
    <w:rsid w:val="00E20A53"/>
    <w:rsid w:val="00E2229A"/>
    <w:rsid w:val="00E30B0B"/>
    <w:rsid w:val="00E407EB"/>
    <w:rsid w:val="00E41F78"/>
    <w:rsid w:val="00E43729"/>
    <w:rsid w:val="00E43F25"/>
    <w:rsid w:val="00E45C0A"/>
    <w:rsid w:val="00E51555"/>
    <w:rsid w:val="00E66168"/>
    <w:rsid w:val="00E66512"/>
    <w:rsid w:val="00E71855"/>
    <w:rsid w:val="00E735DC"/>
    <w:rsid w:val="00E805EF"/>
    <w:rsid w:val="00E82A22"/>
    <w:rsid w:val="00EB537B"/>
    <w:rsid w:val="00EC64EA"/>
    <w:rsid w:val="00EC66B1"/>
    <w:rsid w:val="00ED073A"/>
    <w:rsid w:val="00ED5258"/>
    <w:rsid w:val="00ED7577"/>
    <w:rsid w:val="00EE7578"/>
    <w:rsid w:val="00EF03C4"/>
    <w:rsid w:val="00EF1522"/>
    <w:rsid w:val="00EF554C"/>
    <w:rsid w:val="00F04FC2"/>
    <w:rsid w:val="00F10032"/>
    <w:rsid w:val="00F152BE"/>
    <w:rsid w:val="00F22714"/>
    <w:rsid w:val="00F22EB9"/>
    <w:rsid w:val="00F26250"/>
    <w:rsid w:val="00F311F0"/>
    <w:rsid w:val="00F31E19"/>
    <w:rsid w:val="00F35C55"/>
    <w:rsid w:val="00F46C76"/>
    <w:rsid w:val="00F5128A"/>
    <w:rsid w:val="00F63567"/>
    <w:rsid w:val="00F6357B"/>
    <w:rsid w:val="00F67A51"/>
    <w:rsid w:val="00F747C5"/>
    <w:rsid w:val="00F80D95"/>
    <w:rsid w:val="00F82C9B"/>
    <w:rsid w:val="00F83B70"/>
    <w:rsid w:val="00F94E9F"/>
    <w:rsid w:val="00F96BBF"/>
    <w:rsid w:val="00FA4257"/>
    <w:rsid w:val="00FB0532"/>
    <w:rsid w:val="00FB6D29"/>
    <w:rsid w:val="00FB6DF1"/>
    <w:rsid w:val="00FC00D1"/>
    <w:rsid w:val="00FC0E0B"/>
    <w:rsid w:val="00FC1B4B"/>
    <w:rsid w:val="00FC265D"/>
    <w:rsid w:val="00FD074D"/>
    <w:rsid w:val="00FD69A0"/>
    <w:rsid w:val="00FF0EDC"/>
    <w:rsid w:val="00FF3300"/>
    <w:rsid w:val="00FF73F7"/>
    <w:rsid w:val="03CF5338"/>
    <w:rsid w:val="053100EB"/>
    <w:rsid w:val="06432E2F"/>
    <w:rsid w:val="0AA0681B"/>
    <w:rsid w:val="0AE632C2"/>
    <w:rsid w:val="0BA55E1E"/>
    <w:rsid w:val="12FE03E0"/>
    <w:rsid w:val="134F0B7E"/>
    <w:rsid w:val="13B13C96"/>
    <w:rsid w:val="1DA643CE"/>
    <w:rsid w:val="1EDD5F08"/>
    <w:rsid w:val="20B87026"/>
    <w:rsid w:val="21783B4C"/>
    <w:rsid w:val="2DA1346F"/>
    <w:rsid w:val="2E5C3D6F"/>
    <w:rsid w:val="310C2970"/>
    <w:rsid w:val="47817630"/>
    <w:rsid w:val="489C1EC0"/>
    <w:rsid w:val="4999591C"/>
    <w:rsid w:val="50B76EF4"/>
    <w:rsid w:val="5A0C0B66"/>
    <w:rsid w:val="665B0D15"/>
    <w:rsid w:val="667F0373"/>
    <w:rsid w:val="678E21D0"/>
    <w:rsid w:val="68E66DF0"/>
    <w:rsid w:val="68FF78F7"/>
    <w:rsid w:val="6C421043"/>
    <w:rsid w:val="6C5630FD"/>
    <w:rsid w:val="6D9263B7"/>
    <w:rsid w:val="74736817"/>
    <w:rsid w:val="774001DB"/>
    <w:rsid w:val="7A0C1B75"/>
    <w:rsid w:val="7B147025"/>
    <w:rsid w:val="7D3D355A"/>
    <w:rsid w:val="7E4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ind w:firstLine="3969"/>
    </w:pPr>
    <w:rPr>
      <w:rFonts w:ascii="仿宋_GB231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Calibri" w:hAnsi="Calibri" w:eastAsia="仿宋_GB2312" w:cs="Arial"/>
      <w:color w:val="000000"/>
      <w:sz w:val="31"/>
      <w:szCs w:val="31"/>
    </w:rPr>
  </w:style>
  <w:style w:type="character" w:customStyle="1" w:styleId="15">
    <w:name w:val="页眉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标题 Char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20">
    <w:name w:val="日期 Char"/>
    <w:basedOn w:val="12"/>
    <w:link w:val="3"/>
    <w:qFormat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\&#27979;&#3579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FE120-0326-4636-9E5C-2A7E363DC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测试</Template>
  <Company>sinotrans</Company>
  <Pages>4</Pages>
  <Words>218</Words>
  <Characters>1244</Characters>
  <Lines>10</Lines>
  <Paragraphs>2</Paragraphs>
  <TotalTime>39</TotalTime>
  <ScaleCrop>false</ScaleCrop>
  <LinksUpToDate>false</LinksUpToDate>
  <CharactersWithSpaces>1460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2016-10-27T02:49:00Z</dcterms:created>
  <dc:creator>Administrator</dc:creator>
  <cp:lastModifiedBy>小蜗牛</cp:lastModifiedBy>
  <cp:lastPrinted>2009-04-09T10:16:00Z</cp:lastPrinted>
  <dcterms:modified xsi:type="dcterms:W3CDTF">2024-08-15T07:34:59Z</dcterms:modified>
  <dc:title>关于转发财政部《关于企业住房制度改革中有关财务处理问题的通知》的通知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91A803F54A2D4C2189842D85B70FD771_13</vt:lpwstr>
  </property>
</Properties>
</file>